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51" w:rsidRDefault="0028535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85351" w:rsidRDefault="002853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365"/>
        <w:gridCol w:w="3170"/>
      </w:tblGrid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gridSpan w:val="2"/>
            <w:vMerge w:val="restart"/>
            <w:tcBorders>
              <w:top w:val="nil"/>
              <w:left w:val="nil"/>
            </w:tcBorders>
          </w:tcPr>
          <w:p w:rsidR="00285351" w:rsidRDefault="0028535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285351" w:rsidRDefault="00285351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70" w:type="dxa"/>
            <w:vAlign w:val="center"/>
          </w:tcPr>
          <w:p w:rsidR="00285351" w:rsidRDefault="0028535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gridSpan w:val="2"/>
            <w:vMerge/>
            <w:tcBorders>
              <w:left w:val="nil"/>
            </w:tcBorders>
          </w:tcPr>
          <w:p w:rsidR="00285351" w:rsidRDefault="00285351"/>
        </w:tc>
        <w:tc>
          <w:tcPr>
            <w:tcW w:w="1365" w:type="dxa"/>
            <w:vAlign w:val="center"/>
          </w:tcPr>
          <w:p w:rsidR="00285351" w:rsidRDefault="00285351">
            <w:pPr>
              <w:jc w:val="center"/>
            </w:pPr>
            <w:r>
              <w:rPr>
                <w:rFonts w:hint="eastAsia"/>
                <w:spacing w:val="36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3170" w:type="dxa"/>
            <w:vAlign w:val="center"/>
          </w:tcPr>
          <w:p w:rsidR="00285351" w:rsidRDefault="00285351">
            <w:r>
              <w:rPr>
                <w:rFonts w:hint="eastAsia"/>
              </w:rPr>
              <w:t xml:space="preserve">　第　　　　　号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4024"/>
        </w:trPr>
        <w:tc>
          <w:tcPr>
            <w:tcW w:w="8525" w:type="dxa"/>
            <w:gridSpan w:val="4"/>
            <w:vAlign w:val="center"/>
          </w:tcPr>
          <w:p w:rsidR="00285351" w:rsidRDefault="00285351">
            <w:pPr>
              <w:jc w:val="center"/>
            </w:pPr>
            <w:r>
              <w:rPr>
                <w:rFonts w:hint="eastAsia"/>
              </w:rPr>
              <w:t>くど造り民家使用許可申請書</w:t>
            </w:r>
          </w:p>
          <w:p w:rsidR="00285351" w:rsidRDefault="00285351"/>
          <w:p w:rsidR="00285351" w:rsidRDefault="0028535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85351" w:rsidRDefault="00285351"/>
          <w:p w:rsidR="00285351" w:rsidRDefault="00285351">
            <w:r>
              <w:rPr>
                <w:rFonts w:hint="eastAsia"/>
              </w:rPr>
              <w:t xml:space="preserve">　　多久市教育委員会　様</w:t>
            </w:r>
          </w:p>
          <w:p w:rsidR="00285351" w:rsidRDefault="00285351"/>
          <w:p w:rsidR="00285351" w:rsidRDefault="00285351">
            <w:pPr>
              <w:spacing w:line="360" w:lineRule="auto"/>
            </w:pPr>
            <w:r>
              <w:rPr>
                <w:rFonts w:hint="eastAsia"/>
              </w:rPr>
              <w:t xml:space="preserve">　くど造り民家を使用したいので、くど造り民家森家・川打家住宅設置及び管理に関する条例第</w:t>
            </w:r>
            <w:r>
              <w:t>3</w:t>
            </w:r>
            <w:r>
              <w:rPr>
                <w:rFonts w:hint="eastAsia"/>
              </w:rPr>
              <w:t>条の規定により申請します。</w:t>
            </w:r>
          </w:p>
          <w:p w:rsidR="00285351" w:rsidRDefault="00285351"/>
          <w:p w:rsidR="00285351" w:rsidRDefault="00285351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住所　　　　　　　　　　　　　　　</w:t>
            </w:r>
          </w:p>
          <w:p w:rsidR="00285351" w:rsidRDefault="00285351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260" w:type="dxa"/>
            <w:vAlign w:val="center"/>
          </w:tcPr>
          <w:p w:rsidR="00285351" w:rsidRDefault="00285351">
            <w:pPr>
              <w:jc w:val="distribute"/>
            </w:pPr>
            <w:r>
              <w:rPr>
                <w:rFonts w:hint="eastAsia"/>
                <w:position w:val="20"/>
              </w:rPr>
              <w:t>使用責任者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265" w:type="dxa"/>
            <w:gridSpan w:val="3"/>
            <w:vAlign w:val="bottom"/>
          </w:tcPr>
          <w:p w:rsidR="00285351" w:rsidRDefault="00285351">
            <w:pPr>
              <w:spacing w:after="120"/>
              <w:jc w:val="right"/>
            </w:pPr>
            <w:r>
              <w:rPr>
                <w:rFonts w:hint="eastAsia"/>
              </w:rPr>
              <w:t>連絡先</w:t>
            </w:r>
            <w:r>
              <w:t>(TEL)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1260" w:type="dxa"/>
            <w:vAlign w:val="center"/>
          </w:tcPr>
          <w:p w:rsidR="00285351" w:rsidRDefault="0028535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65" w:type="dxa"/>
            <w:gridSpan w:val="3"/>
            <w:vAlign w:val="center"/>
          </w:tcPr>
          <w:p w:rsidR="00285351" w:rsidRDefault="00285351">
            <w:r>
              <w:rPr>
                <w:rFonts w:hint="eastAsia"/>
              </w:rPr>
              <w:t>自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時　　　分から</w:t>
            </w:r>
          </w:p>
          <w:p w:rsidR="00285351" w:rsidRDefault="00285351"/>
          <w:p w:rsidR="00285351" w:rsidRDefault="00285351">
            <w:pPr>
              <w:spacing w:after="120"/>
            </w:pPr>
          </w:p>
          <w:p w:rsidR="00285351" w:rsidRDefault="00285351">
            <w:r>
              <w:rPr>
                <w:rFonts w:hint="eastAsia"/>
              </w:rPr>
              <w:t>至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vAlign w:val="center"/>
          </w:tcPr>
          <w:p w:rsidR="00285351" w:rsidRDefault="00285351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65" w:type="dxa"/>
            <w:gridSpan w:val="3"/>
          </w:tcPr>
          <w:p w:rsidR="00285351" w:rsidRDefault="00285351">
            <w:r>
              <w:rPr>
                <w:rFonts w:hint="eastAsia"/>
              </w:rPr>
              <w:t xml:space="preserve">　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vAlign w:val="center"/>
          </w:tcPr>
          <w:p w:rsidR="00285351" w:rsidRDefault="0028535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65" w:type="dxa"/>
            <w:gridSpan w:val="3"/>
          </w:tcPr>
          <w:p w:rsidR="00285351" w:rsidRDefault="00285351">
            <w:r>
              <w:rPr>
                <w:rFonts w:hint="eastAsia"/>
              </w:rPr>
              <w:t xml:space="preserve">　</w:t>
            </w:r>
          </w:p>
        </w:tc>
      </w:tr>
      <w:tr w:rsidR="002853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vAlign w:val="center"/>
          </w:tcPr>
          <w:p w:rsidR="00285351" w:rsidRDefault="00285351">
            <w:pPr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7265" w:type="dxa"/>
            <w:gridSpan w:val="3"/>
            <w:vAlign w:val="center"/>
          </w:tcPr>
          <w:p w:rsidR="00285351" w:rsidRDefault="00285351">
            <w:r>
              <w:rPr>
                <w:rFonts w:hint="eastAsia"/>
              </w:rPr>
              <w:t xml:space="preserve">　　　　　　　　　　　　　人</w:t>
            </w:r>
          </w:p>
        </w:tc>
      </w:tr>
    </w:tbl>
    <w:p w:rsidR="00285351" w:rsidRDefault="00285351"/>
    <w:sectPr w:rsidR="00285351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CC" w:rsidRDefault="001302CC" w:rsidP="00AE4C92">
      <w:r>
        <w:separator/>
      </w:r>
    </w:p>
  </w:endnote>
  <w:endnote w:type="continuationSeparator" w:id="0">
    <w:p w:rsidR="001302CC" w:rsidRDefault="001302CC" w:rsidP="00A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CC" w:rsidRDefault="001302CC" w:rsidP="00AE4C92">
      <w:r>
        <w:separator/>
      </w:r>
    </w:p>
  </w:footnote>
  <w:footnote w:type="continuationSeparator" w:id="0">
    <w:p w:rsidR="001302CC" w:rsidRDefault="001302CC" w:rsidP="00AE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51"/>
    <w:rsid w:val="0003094B"/>
    <w:rsid w:val="001302CC"/>
    <w:rsid w:val="00285351"/>
    <w:rsid w:val="00A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TCS8049D</cp:lastModifiedBy>
  <cp:revision>2</cp:revision>
  <cp:lastPrinted>2003-08-08T03:38:00Z</cp:lastPrinted>
  <dcterms:created xsi:type="dcterms:W3CDTF">2014-01-24T05:33:00Z</dcterms:created>
  <dcterms:modified xsi:type="dcterms:W3CDTF">2014-01-24T05:33:00Z</dcterms:modified>
</cp:coreProperties>
</file>