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91F4" w14:textId="77777777" w:rsidR="00A00DC5" w:rsidRDefault="00A00DC5">
      <w:pPr>
        <w:spacing w:after="12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330"/>
        <w:gridCol w:w="636"/>
        <w:gridCol w:w="637"/>
        <w:gridCol w:w="637"/>
        <w:gridCol w:w="637"/>
        <w:gridCol w:w="637"/>
        <w:gridCol w:w="637"/>
        <w:gridCol w:w="637"/>
        <w:gridCol w:w="637"/>
        <w:gridCol w:w="966"/>
      </w:tblGrid>
      <w:tr w:rsidR="00A00DC5" w14:paraId="07E80A11" w14:textId="77777777">
        <w:tblPrEx>
          <w:tblCellMar>
            <w:top w:w="0" w:type="dxa"/>
            <w:bottom w:w="0" w:type="dxa"/>
          </w:tblCellMar>
        </w:tblPrEx>
        <w:trPr>
          <w:cantSplit/>
          <w:trHeight w:val="4925"/>
        </w:trPr>
        <w:tc>
          <w:tcPr>
            <w:tcW w:w="8525" w:type="dxa"/>
            <w:gridSpan w:val="11"/>
            <w:vAlign w:val="center"/>
          </w:tcPr>
          <w:p w14:paraId="7E11129B" w14:textId="6F0B9B64" w:rsidR="00A00DC5" w:rsidRDefault="007656B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28D4AD8" wp14:editId="3FC12094">
                      <wp:simplePos x="0" y="0"/>
                      <wp:positionH relativeFrom="column">
                        <wp:posOffset>5073015</wp:posOffset>
                      </wp:positionH>
                      <wp:positionV relativeFrom="paragraph">
                        <wp:posOffset>2527935</wp:posOffset>
                      </wp:positionV>
                      <wp:extent cx="152400" cy="152400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F3159" id="Rectangle 2" o:spid="_x0000_s1026" style="position:absolute;margin-left:399.45pt;margin-top:199.0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" o:allowincell="f" filled="f" strokeweight=".5pt"/>
                  </w:pict>
                </mc:Fallback>
              </mc:AlternateContent>
            </w:r>
            <w:r w:rsidR="00A00DC5">
              <w:rPr>
                <w:rFonts w:hint="eastAsia"/>
              </w:rPr>
              <w:t>多久市東原庠舎使用許可書</w:t>
            </w:r>
          </w:p>
          <w:p w14:paraId="7003C3C2" w14:textId="77777777" w:rsidR="00A00DC5" w:rsidRDefault="00A00DC5"/>
          <w:p w14:paraId="5B79E8A1" w14:textId="77777777" w:rsidR="00A00DC5" w:rsidRDefault="00A00DC5"/>
          <w:p w14:paraId="6EDE4BC4" w14:textId="77777777" w:rsidR="00A00DC5" w:rsidRDefault="00A00DC5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10D91E4" w14:textId="77777777" w:rsidR="00A00DC5" w:rsidRDefault="00A00DC5"/>
          <w:p w14:paraId="60A2C30D" w14:textId="77777777" w:rsidR="00A00DC5" w:rsidRDefault="00A00DC5"/>
          <w:p w14:paraId="5F21A0CA" w14:textId="77777777" w:rsidR="00A00DC5" w:rsidRDefault="00A00DC5"/>
          <w:p w14:paraId="282241C5" w14:textId="77777777" w:rsidR="00A00DC5" w:rsidRDefault="00A00DC5">
            <w:r>
              <w:rPr>
                <w:rFonts w:hint="eastAsia"/>
              </w:rPr>
              <w:t xml:space="preserve">　　　　　　　　様</w:t>
            </w:r>
          </w:p>
          <w:p w14:paraId="4541FAFB" w14:textId="77777777" w:rsidR="00A00DC5" w:rsidRDefault="00A00DC5"/>
          <w:p w14:paraId="0F4655EA" w14:textId="77777777" w:rsidR="00A00DC5" w:rsidRDefault="00A00DC5"/>
          <w:p w14:paraId="185AA69C" w14:textId="77777777" w:rsidR="00A00DC5" w:rsidRDefault="00A00DC5"/>
          <w:p w14:paraId="68B675C7" w14:textId="77777777" w:rsidR="00A00DC5" w:rsidRDefault="00A00DC5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多久市教育委員会　　　　　　　</w:t>
            </w:r>
          </w:p>
          <w:p w14:paraId="3AD13B98" w14:textId="77777777" w:rsidR="00A00DC5" w:rsidRDefault="00A00DC5">
            <w:pPr>
              <w:spacing w:line="300" w:lineRule="auto"/>
              <w:jc w:val="right"/>
            </w:pPr>
            <w:r>
              <w:rPr>
                <w:rFonts w:hint="eastAsia"/>
              </w:rPr>
              <w:t xml:space="preserve">教育長　　　　　　　　　　印　</w:t>
            </w:r>
          </w:p>
        </w:tc>
      </w:tr>
      <w:tr w:rsidR="00A00DC5" w14:paraId="525F064B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134" w:type="dxa"/>
            <w:vAlign w:val="center"/>
          </w:tcPr>
          <w:p w14:paraId="6BD6EB77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7391" w:type="dxa"/>
            <w:gridSpan w:val="10"/>
            <w:vAlign w:val="center"/>
          </w:tcPr>
          <w:p w14:paraId="2F142466" w14:textId="77777777" w:rsidR="00A00DC5" w:rsidRDefault="00A00DC5">
            <w:pPr>
              <w:spacing w:line="360" w:lineRule="auto"/>
            </w:pPr>
            <w:r>
              <w:rPr>
                <w:rFonts w:hint="eastAsia"/>
              </w:rPr>
              <w:t>自　　　　　年　　　月　　　日　　　時から</w:t>
            </w:r>
          </w:p>
          <w:p w14:paraId="32C533BF" w14:textId="77777777" w:rsidR="00A00DC5" w:rsidRDefault="00A00DC5">
            <w:r>
              <w:rPr>
                <w:rFonts w:hint="eastAsia"/>
              </w:rPr>
              <w:t>至　　　　　年　　　月　　　日　　　時まで</w:t>
            </w:r>
          </w:p>
        </w:tc>
      </w:tr>
      <w:tr w:rsidR="00A00DC5" w14:paraId="1D28ED29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134" w:type="dxa"/>
            <w:vAlign w:val="center"/>
          </w:tcPr>
          <w:p w14:paraId="22815845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7391" w:type="dxa"/>
            <w:gridSpan w:val="10"/>
          </w:tcPr>
          <w:p w14:paraId="57240D8E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</w:tr>
      <w:tr w:rsidR="00A00DC5" w14:paraId="2EFBFA6C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134" w:type="dxa"/>
            <w:vAlign w:val="center"/>
          </w:tcPr>
          <w:p w14:paraId="461EF8F0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91" w:type="dxa"/>
            <w:gridSpan w:val="10"/>
          </w:tcPr>
          <w:p w14:paraId="2D40EE20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</w:tr>
      <w:tr w:rsidR="00A00DC5" w14:paraId="2AD662C1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134" w:type="dxa"/>
            <w:vMerge w:val="restart"/>
            <w:vAlign w:val="center"/>
          </w:tcPr>
          <w:p w14:paraId="13C2CEF0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1330" w:type="dxa"/>
            <w:vMerge w:val="restart"/>
            <w:vAlign w:val="center"/>
          </w:tcPr>
          <w:p w14:paraId="33898E87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547" w:type="dxa"/>
            <w:gridSpan w:val="4"/>
            <w:vAlign w:val="center"/>
          </w:tcPr>
          <w:p w14:paraId="3F2D9381" w14:textId="77777777" w:rsidR="00A00DC5" w:rsidRDefault="00A00DC5">
            <w:r>
              <w:rPr>
                <w:rFonts w:hint="eastAsia"/>
                <w:spacing w:val="20"/>
              </w:rPr>
              <w:t>市内に住所を有す</w:t>
            </w:r>
            <w:r>
              <w:rPr>
                <w:rFonts w:hint="eastAsia"/>
              </w:rPr>
              <w:t>る者</w:t>
            </w:r>
          </w:p>
        </w:tc>
        <w:tc>
          <w:tcPr>
            <w:tcW w:w="2548" w:type="dxa"/>
            <w:gridSpan w:val="4"/>
            <w:vAlign w:val="center"/>
          </w:tcPr>
          <w:p w14:paraId="52809A1F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966" w:type="dxa"/>
            <w:vMerge w:val="restart"/>
            <w:vAlign w:val="center"/>
          </w:tcPr>
          <w:p w14:paraId="2AA5846F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A00DC5" w14:paraId="69FC96D6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134" w:type="dxa"/>
            <w:vMerge/>
            <w:vAlign w:val="center"/>
          </w:tcPr>
          <w:p w14:paraId="7D974413" w14:textId="77777777" w:rsidR="00A00DC5" w:rsidRDefault="00A00DC5"/>
        </w:tc>
        <w:tc>
          <w:tcPr>
            <w:tcW w:w="1330" w:type="dxa"/>
            <w:vMerge/>
          </w:tcPr>
          <w:p w14:paraId="2F1B956C" w14:textId="77777777" w:rsidR="00A00DC5" w:rsidRDefault="00A00DC5"/>
        </w:tc>
        <w:tc>
          <w:tcPr>
            <w:tcW w:w="1273" w:type="dxa"/>
            <w:gridSpan w:val="2"/>
            <w:vAlign w:val="center"/>
          </w:tcPr>
          <w:p w14:paraId="50402846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宿泊</w:t>
            </w:r>
          </w:p>
        </w:tc>
        <w:tc>
          <w:tcPr>
            <w:tcW w:w="1274" w:type="dxa"/>
            <w:gridSpan w:val="2"/>
            <w:vAlign w:val="center"/>
          </w:tcPr>
          <w:p w14:paraId="4855EFAE" w14:textId="77777777" w:rsidR="00A00DC5" w:rsidRDefault="00A00DC5">
            <w:pPr>
              <w:jc w:val="distribute"/>
            </w:pPr>
            <w:r>
              <w:rPr>
                <w:rFonts w:hint="eastAsia"/>
                <w:spacing w:val="10"/>
              </w:rPr>
              <w:t>宿泊を</w:t>
            </w:r>
            <w:r>
              <w:rPr>
                <w:rFonts w:hint="eastAsia"/>
              </w:rPr>
              <w:t>しない場合</w:t>
            </w:r>
          </w:p>
        </w:tc>
        <w:tc>
          <w:tcPr>
            <w:tcW w:w="1274" w:type="dxa"/>
            <w:gridSpan w:val="2"/>
            <w:vAlign w:val="center"/>
          </w:tcPr>
          <w:p w14:paraId="23D8AF6B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宿泊</w:t>
            </w:r>
          </w:p>
        </w:tc>
        <w:tc>
          <w:tcPr>
            <w:tcW w:w="1274" w:type="dxa"/>
            <w:gridSpan w:val="2"/>
            <w:vAlign w:val="center"/>
          </w:tcPr>
          <w:p w14:paraId="4ACE611B" w14:textId="77777777" w:rsidR="00A00DC5" w:rsidRDefault="00A00DC5">
            <w:pPr>
              <w:jc w:val="distribute"/>
            </w:pPr>
            <w:r>
              <w:rPr>
                <w:rFonts w:hint="eastAsia"/>
                <w:spacing w:val="10"/>
              </w:rPr>
              <w:t>宿泊を</w:t>
            </w:r>
            <w:r>
              <w:rPr>
                <w:rFonts w:hint="eastAsia"/>
              </w:rPr>
              <w:t>しない場合</w:t>
            </w:r>
          </w:p>
        </w:tc>
        <w:tc>
          <w:tcPr>
            <w:tcW w:w="966" w:type="dxa"/>
            <w:vMerge/>
          </w:tcPr>
          <w:p w14:paraId="6A701C5A" w14:textId="77777777" w:rsidR="00A00DC5" w:rsidRDefault="00A00DC5"/>
        </w:tc>
      </w:tr>
      <w:tr w:rsidR="00A00DC5" w14:paraId="19B4B69A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134" w:type="dxa"/>
            <w:vMerge/>
            <w:vAlign w:val="center"/>
          </w:tcPr>
          <w:p w14:paraId="1A339066" w14:textId="77777777" w:rsidR="00A00DC5" w:rsidRDefault="00A00DC5"/>
        </w:tc>
        <w:tc>
          <w:tcPr>
            <w:tcW w:w="1330" w:type="dxa"/>
            <w:vMerge/>
          </w:tcPr>
          <w:p w14:paraId="473747CF" w14:textId="77777777" w:rsidR="00A00DC5" w:rsidRDefault="00A00DC5"/>
        </w:tc>
        <w:tc>
          <w:tcPr>
            <w:tcW w:w="636" w:type="dxa"/>
            <w:vAlign w:val="center"/>
          </w:tcPr>
          <w:p w14:paraId="2ECAB73A" w14:textId="77777777" w:rsidR="00A00DC5" w:rsidRDefault="00A00DC5">
            <w:pPr>
              <w:ind w:left="-57" w:right="-57"/>
              <w:jc w:val="distribute"/>
            </w:pPr>
            <w:r>
              <w:rPr>
                <w:rFonts w:hint="eastAsia"/>
              </w:rPr>
              <w:t>男子</w:t>
            </w:r>
          </w:p>
        </w:tc>
        <w:tc>
          <w:tcPr>
            <w:tcW w:w="637" w:type="dxa"/>
            <w:vAlign w:val="center"/>
          </w:tcPr>
          <w:p w14:paraId="31E3FC8B" w14:textId="77777777" w:rsidR="00A00DC5" w:rsidRDefault="00A00DC5">
            <w:pPr>
              <w:ind w:left="-57" w:right="-57"/>
              <w:jc w:val="distribute"/>
            </w:pPr>
            <w:r>
              <w:rPr>
                <w:rFonts w:hint="eastAsia"/>
              </w:rPr>
              <w:t>女子</w:t>
            </w:r>
          </w:p>
        </w:tc>
        <w:tc>
          <w:tcPr>
            <w:tcW w:w="637" w:type="dxa"/>
            <w:vAlign w:val="center"/>
          </w:tcPr>
          <w:p w14:paraId="125C3D7C" w14:textId="77777777" w:rsidR="00A00DC5" w:rsidRDefault="00A00DC5">
            <w:pPr>
              <w:ind w:left="-57" w:right="-57"/>
              <w:jc w:val="distribute"/>
            </w:pPr>
            <w:r>
              <w:rPr>
                <w:rFonts w:hint="eastAsia"/>
              </w:rPr>
              <w:t>男子</w:t>
            </w:r>
          </w:p>
        </w:tc>
        <w:tc>
          <w:tcPr>
            <w:tcW w:w="637" w:type="dxa"/>
            <w:vAlign w:val="center"/>
          </w:tcPr>
          <w:p w14:paraId="77AF817B" w14:textId="77777777" w:rsidR="00A00DC5" w:rsidRDefault="00A00DC5">
            <w:pPr>
              <w:ind w:left="-57" w:right="-57"/>
              <w:jc w:val="distribute"/>
            </w:pPr>
            <w:r>
              <w:rPr>
                <w:rFonts w:hint="eastAsia"/>
              </w:rPr>
              <w:t>女子</w:t>
            </w:r>
          </w:p>
        </w:tc>
        <w:tc>
          <w:tcPr>
            <w:tcW w:w="637" w:type="dxa"/>
            <w:vAlign w:val="center"/>
          </w:tcPr>
          <w:p w14:paraId="230737CF" w14:textId="77777777" w:rsidR="00A00DC5" w:rsidRDefault="00A00DC5">
            <w:pPr>
              <w:ind w:left="-57" w:right="-57"/>
              <w:jc w:val="distribute"/>
            </w:pPr>
            <w:r>
              <w:rPr>
                <w:rFonts w:hint="eastAsia"/>
              </w:rPr>
              <w:t>男子</w:t>
            </w:r>
          </w:p>
        </w:tc>
        <w:tc>
          <w:tcPr>
            <w:tcW w:w="637" w:type="dxa"/>
            <w:vAlign w:val="center"/>
          </w:tcPr>
          <w:p w14:paraId="66F4B7DE" w14:textId="77777777" w:rsidR="00A00DC5" w:rsidRDefault="00A00DC5">
            <w:pPr>
              <w:ind w:left="-57" w:right="-57"/>
              <w:jc w:val="distribute"/>
            </w:pPr>
            <w:r>
              <w:rPr>
                <w:rFonts w:hint="eastAsia"/>
              </w:rPr>
              <w:t>女子</w:t>
            </w:r>
          </w:p>
        </w:tc>
        <w:tc>
          <w:tcPr>
            <w:tcW w:w="637" w:type="dxa"/>
            <w:vAlign w:val="center"/>
          </w:tcPr>
          <w:p w14:paraId="553EBE47" w14:textId="77777777" w:rsidR="00A00DC5" w:rsidRDefault="00A00DC5">
            <w:pPr>
              <w:ind w:left="-57" w:right="-57"/>
              <w:jc w:val="distribute"/>
            </w:pPr>
            <w:r>
              <w:rPr>
                <w:rFonts w:hint="eastAsia"/>
              </w:rPr>
              <w:t>男子</w:t>
            </w:r>
          </w:p>
        </w:tc>
        <w:tc>
          <w:tcPr>
            <w:tcW w:w="637" w:type="dxa"/>
            <w:vAlign w:val="center"/>
          </w:tcPr>
          <w:p w14:paraId="63168295" w14:textId="77777777" w:rsidR="00A00DC5" w:rsidRDefault="00A00DC5">
            <w:pPr>
              <w:ind w:left="-57" w:right="-57"/>
              <w:jc w:val="distribute"/>
            </w:pPr>
            <w:r>
              <w:rPr>
                <w:rFonts w:hint="eastAsia"/>
              </w:rPr>
              <w:t>女子</w:t>
            </w:r>
          </w:p>
        </w:tc>
        <w:tc>
          <w:tcPr>
            <w:tcW w:w="966" w:type="dxa"/>
            <w:vMerge/>
          </w:tcPr>
          <w:p w14:paraId="719C7155" w14:textId="77777777" w:rsidR="00A00DC5" w:rsidRDefault="00A00DC5"/>
        </w:tc>
      </w:tr>
      <w:tr w:rsidR="00A00DC5" w14:paraId="4F8F2539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134" w:type="dxa"/>
            <w:vMerge/>
            <w:vAlign w:val="center"/>
          </w:tcPr>
          <w:p w14:paraId="44CDFB00" w14:textId="77777777" w:rsidR="00A00DC5" w:rsidRDefault="00A00DC5"/>
        </w:tc>
        <w:tc>
          <w:tcPr>
            <w:tcW w:w="1330" w:type="dxa"/>
            <w:vAlign w:val="center"/>
          </w:tcPr>
          <w:p w14:paraId="2D230CA9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中学生以下</w:t>
            </w:r>
          </w:p>
        </w:tc>
        <w:tc>
          <w:tcPr>
            <w:tcW w:w="636" w:type="dxa"/>
          </w:tcPr>
          <w:p w14:paraId="34A98B2F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674D511B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1C2D5A25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12E7EF0C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66CA5C46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7C42DD1E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2C29B31F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56C98367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14:paraId="0BC2E9C7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</w:tr>
      <w:tr w:rsidR="00A00DC5" w14:paraId="2DE5AD9D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134" w:type="dxa"/>
            <w:vMerge/>
            <w:vAlign w:val="center"/>
          </w:tcPr>
          <w:p w14:paraId="4193E2CF" w14:textId="77777777" w:rsidR="00A00DC5" w:rsidRDefault="00A00DC5"/>
        </w:tc>
        <w:tc>
          <w:tcPr>
            <w:tcW w:w="1330" w:type="dxa"/>
            <w:vAlign w:val="center"/>
          </w:tcPr>
          <w:p w14:paraId="6170F6A4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高校生</w:t>
            </w:r>
          </w:p>
        </w:tc>
        <w:tc>
          <w:tcPr>
            <w:tcW w:w="636" w:type="dxa"/>
          </w:tcPr>
          <w:p w14:paraId="45B2CA71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770D3B39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51A5E24E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63E7BA0D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4BD97E42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71CD7547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721913AF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47151A2F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14:paraId="0F9A4F6C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</w:tr>
      <w:tr w:rsidR="00A00DC5" w14:paraId="3DAC9825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134" w:type="dxa"/>
            <w:vMerge/>
          </w:tcPr>
          <w:p w14:paraId="5F422F88" w14:textId="77777777" w:rsidR="00A00DC5" w:rsidRDefault="00A00DC5"/>
        </w:tc>
        <w:tc>
          <w:tcPr>
            <w:tcW w:w="1330" w:type="dxa"/>
            <w:vAlign w:val="center"/>
          </w:tcPr>
          <w:p w14:paraId="092669E6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一般</w:t>
            </w:r>
          </w:p>
        </w:tc>
        <w:tc>
          <w:tcPr>
            <w:tcW w:w="636" w:type="dxa"/>
          </w:tcPr>
          <w:p w14:paraId="21B948D7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5C2C20FE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23FA95A7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5F4BF84A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008119CF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73C7D564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54524A33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73F5690E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14:paraId="28CC38D2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</w:tr>
      <w:tr w:rsidR="00A00DC5" w14:paraId="47747909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134" w:type="dxa"/>
            <w:vMerge/>
          </w:tcPr>
          <w:p w14:paraId="2155A4B3" w14:textId="77777777" w:rsidR="00A00DC5" w:rsidRDefault="00A00DC5"/>
        </w:tc>
        <w:tc>
          <w:tcPr>
            <w:tcW w:w="1330" w:type="dxa"/>
            <w:vAlign w:val="center"/>
          </w:tcPr>
          <w:p w14:paraId="6D9C3806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636" w:type="dxa"/>
          </w:tcPr>
          <w:p w14:paraId="1D1E2595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28949215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66B4F802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479B5066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2C683392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348F2BB3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738C4CB0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</w:tcPr>
          <w:p w14:paraId="6866F3E5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14:paraId="50A7910D" w14:textId="77777777" w:rsidR="00A00DC5" w:rsidRDefault="00A00DC5">
            <w:r>
              <w:rPr>
                <w:rFonts w:hint="eastAsia"/>
              </w:rPr>
              <w:t xml:space="preserve">　</w:t>
            </w:r>
          </w:p>
        </w:tc>
      </w:tr>
      <w:tr w:rsidR="00A00DC5" w14:paraId="1505E9FF" w14:textId="77777777">
        <w:tblPrEx>
          <w:tblCellMar>
            <w:top w:w="0" w:type="dxa"/>
            <w:bottom w:w="0" w:type="dxa"/>
          </w:tblCellMar>
        </w:tblPrEx>
        <w:trPr>
          <w:trHeight w:val="1436"/>
        </w:trPr>
        <w:tc>
          <w:tcPr>
            <w:tcW w:w="1134" w:type="dxa"/>
            <w:vAlign w:val="center"/>
          </w:tcPr>
          <w:p w14:paraId="5A543BE3" w14:textId="77777777" w:rsidR="00A00DC5" w:rsidRDefault="00A00DC5">
            <w:pPr>
              <w:jc w:val="distribute"/>
            </w:pPr>
            <w:r>
              <w:rPr>
                <w:rFonts w:hint="eastAsia"/>
              </w:rPr>
              <w:t>使用条件</w:t>
            </w:r>
          </w:p>
        </w:tc>
        <w:tc>
          <w:tcPr>
            <w:tcW w:w="7391" w:type="dxa"/>
            <w:gridSpan w:val="10"/>
          </w:tcPr>
          <w:p w14:paraId="6C8A69B3" w14:textId="77777777" w:rsidR="00A00DC5" w:rsidRDefault="00A00DC5">
            <w:pPr>
              <w:spacing w:before="120"/>
            </w:pPr>
            <w:r>
              <w:t>1</w:t>
            </w:r>
            <w:r>
              <w:rPr>
                <w:rFonts w:hint="eastAsia"/>
              </w:rPr>
              <w:t xml:space="preserve">　東原庠舎管理規定を遵守し、職員の指示に従うこと</w:t>
            </w:r>
          </w:p>
        </w:tc>
      </w:tr>
    </w:tbl>
    <w:p w14:paraId="1EEE99C1" w14:textId="77777777" w:rsidR="00A00DC5" w:rsidRDefault="00A00DC5">
      <w:pPr>
        <w:spacing w:before="120"/>
      </w:pPr>
      <w:r>
        <w:rPr>
          <w:rFonts w:hint="eastAsia"/>
        </w:rPr>
        <w:t xml:space="preserve">　上記のとおり使用を許可する。</w:t>
      </w:r>
    </w:p>
    <w:sectPr w:rsidR="00A00DC5">
      <w:pgSz w:w="11906" w:h="16838" w:code="9"/>
      <w:pgMar w:top="1333" w:right="1701" w:bottom="133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243D" w14:textId="77777777" w:rsidR="00723C58" w:rsidRDefault="00723C58" w:rsidP="00AE4C92">
      <w:r>
        <w:separator/>
      </w:r>
    </w:p>
  </w:endnote>
  <w:endnote w:type="continuationSeparator" w:id="0">
    <w:p w14:paraId="28B14EB9" w14:textId="77777777" w:rsidR="00723C58" w:rsidRDefault="00723C58" w:rsidP="00AE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4EFF" w14:textId="77777777" w:rsidR="00723C58" w:rsidRDefault="00723C58" w:rsidP="00AE4C92">
      <w:r>
        <w:separator/>
      </w:r>
    </w:p>
  </w:footnote>
  <w:footnote w:type="continuationSeparator" w:id="0">
    <w:p w14:paraId="0236C158" w14:textId="77777777" w:rsidR="00723C58" w:rsidRDefault="00723C58" w:rsidP="00AE4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C5"/>
    <w:rsid w:val="00723C58"/>
    <w:rsid w:val="007656B8"/>
    <w:rsid w:val="00A00DC5"/>
    <w:rsid w:val="00A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0909E"/>
  <w14:defaultImageDpi w14:val="0"/>
  <w15:docId w15:val="{9D3C8F2B-7EB0-4513-BEA9-11418196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(株)ぎょうせい</dc:creator>
  <cp:keywords/>
  <dc:description/>
  <cp:lastModifiedBy>荒谷　聖也</cp:lastModifiedBy>
  <cp:revision>2</cp:revision>
  <dcterms:created xsi:type="dcterms:W3CDTF">2026-05-29T07:59:00Z</dcterms:created>
  <dcterms:modified xsi:type="dcterms:W3CDTF">2026-05-29T07:59:00Z</dcterms:modified>
</cp:coreProperties>
</file>